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39A36" w14:textId="59848A22" w:rsidR="00BC02D9" w:rsidRPr="00874059" w:rsidRDefault="00874059" w:rsidP="00874059">
      <w:pPr>
        <w:spacing w:after="24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74059">
        <w:rPr>
          <w:rFonts w:ascii="Times New Roman" w:hAnsi="Times New Roman" w:cs="Times New Roman"/>
          <w:b/>
          <w:sz w:val="24"/>
        </w:rPr>
        <w:t>Avis 1</w:t>
      </w:r>
    </w:p>
    <w:p w14:paraId="6F1FB872" w14:textId="77777777" w:rsidR="00BC02D9" w:rsidRDefault="00BC02D9" w:rsidP="006B20B1">
      <w:pPr>
        <w:spacing w:after="240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</w:t>
      </w:r>
      <w:r w:rsidR="00F841A2">
        <w:rPr>
          <w:rFonts w:ascii="Times New Roman" w:hAnsi="Times New Roman" w:cs="Times New Roman"/>
          <w:sz w:val="24"/>
        </w:rPr>
        <w:t>19 mars</w:t>
      </w:r>
      <w:r>
        <w:rPr>
          <w:rFonts w:ascii="Times New Roman" w:hAnsi="Times New Roman" w:cs="Times New Roman"/>
          <w:sz w:val="24"/>
        </w:rPr>
        <w:t xml:space="preserve"> dernier, nous vous avons </w:t>
      </w:r>
      <w:r w:rsidR="00F841A2">
        <w:rPr>
          <w:rFonts w:ascii="Times New Roman" w:hAnsi="Times New Roman" w:cs="Times New Roman"/>
          <w:sz w:val="24"/>
        </w:rPr>
        <w:t>fait parvenir u</w:t>
      </w:r>
      <w:r>
        <w:rPr>
          <w:rFonts w:ascii="Times New Roman" w:hAnsi="Times New Roman" w:cs="Times New Roman"/>
          <w:sz w:val="24"/>
        </w:rPr>
        <w:t xml:space="preserve">ne lettre </w:t>
      </w:r>
      <w:r w:rsidR="00F841A2">
        <w:rPr>
          <w:rFonts w:ascii="Times New Roman" w:hAnsi="Times New Roman" w:cs="Times New Roman"/>
          <w:sz w:val="24"/>
        </w:rPr>
        <w:t>pour vous signaler</w:t>
      </w:r>
      <w:r w:rsidR="00FB2DF4">
        <w:rPr>
          <w:rFonts w:ascii="Times New Roman" w:hAnsi="Times New Roman" w:cs="Times New Roman"/>
          <w:sz w:val="24"/>
        </w:rPr>
        <w:t xml:space="preserve"> que votre compte était</w:t>
      </w:r>
      <w:r w:rsidR="00F841A2">
        <w:rPr>
          <w:rFonts w:ascii="Times New Roman" w:hAnsi="Times New Roman" w:cs="Times New Roman"/>
          <w:sz w:val="24"/>
        </w:rPr>
        <w:t xml:space="preserve"> en souffrance depuis le 2 mars 2012. En effet, la facture numéro</w:t>
      </w:r>
      <w:r>
        <w:rPr>
          <w:rFonts w:ascii="Times New Roman" w:hAnsi="Times New Roman" w:cs="Times New Roman"/>
          <w:sz w:val="24"/>
        </w:rPr>
        <w:t xml:space="preserve"> </w:t>
      </w:r>
      <w:r w:rsidR="00570558" w:rsidRPr="00F83FA5">
        <w:rPr>
          <w:rFonts w:ascii="Times New Roman" w:hAnsi="Times New Roman" w:cs="Times New Roman"/>
          <w:sz w:val="24"/>
        </w:rPr>
        <w:t>20</w:t>
      </w:r>
      <w:r w:rsidR="00F841A2" w:rsidRPr="00F83FA5">
        <w:rPr>
          <w:rFonts w:ascii="Times New Roman" w:hAnsi="Times New Roman" w:cs="Times New Roman"/>
          <w:sz w:val="24"/>
        </w:rPr>
        <w:t>4</w:t>
      </w:r>
      <w:r w:rsidR="00570558" w:rsidRPr="00F83FA5">
        <w:rPr>
          <w:rFonts w:ascii="Times New Roman" w:hAnsi="Times New Roman" w:cs="Times New Roman"/>
          <w:sz w:val="24"/>
        </w:rPr>
        <w:t>-567</w:t>
      </w:r>
      <w:r w:rsidR="00F841A2">
        <w:rPr>
          <w:rFonts w:ascii="Times New Roman" w:hAnsi="Times New Roman" w:cs="Times New Roman"/>
          <w:b/>
          <w:sz w:val="24"/>
        </w:rPr>
        <w:t xml:space="preserve"> </w:t>
      </w:r>
      <w:r w:rsidR="00F841A2" w:rsidRPr="00F841A2">
        <w:rPr>
          <w:rFonts w:ascii="Times New Roman" w:hAnsi="Times New Roman" w:cs="Times New Roman"/>
          <w:sz w:val="24"/>
        </w:rPr>
        <w:t>demeure jusqu’à ce jour impayée</w:t>
      </w:r>
      <w:r>
        <w:rPr>
          <w:rFonts w:ascii="Times New Roman" w:hAnsi="Times New Roman" w:cs="Times New Roman"/>
          <w:sz w:val="24"/>
        </w:rPr>
        <w:t>.</w:t>
      </w:r>
    </w:p>
    <w:p w14:paraId="2EF3DB69" w14:textId="77777777" w:rsidR="00BC02D9" w:rsidRDefault="00F841A2" w:rsidP="00874059">
      <w:pPr>
        <w:spacing w:after="240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Nous vous demandons donc de remédier à la situation. </w:t>
      </w:r>
      <w:r w:rsidR="00BC02D9">
        <w:rPr>
          <w:rFonts w:ascii="Times New Roman" w:hAnsi="Times New Roman" w:cs="Times New Roman"/>
          <w:sz w:val="24"/>
        </w:rPr>
        <w:t xml:space="preserve">Ceci est le dernier avis que nous vous faisons parvenir. Si nous ne recevons pas votre paiement complet d’ici le </w:t>
      </w:r>
      <w:r w:rsidR="006B20B1" w:rsidRPr="00F83FA5">
        <w:rPr>
          <w:rFonts w:ascii="Times New Roman" w:hAnsi="Times New Roman" w:cs="Times New Roman"/>
          <w:sz w:val="24"/>
        </w:rPr>
        <w:t>30 septembre 2012</w:t>
      </w:r>
      <w:r w:rsidR="00BC02D9" w:rsidRPr="00F83FA5">
        <w:rPr>
          <w:rFonts w:ascii="Times New Roman" w:hAnsi="Times New Roman" w:cs="Times New Roman"/>
          <w:sz w:val="24"/>
        </w:rPr>
        <w:t>,</w:t>
      </w:r>
      <w:r w:rsidR="00BC02D9">
        <w:rPr>
          <w:rFonts w:ascii="Times New Roman" w:hAnsi="Times New Roman" w:cs="Times New Roman"/>
          <w:sz w:val="24"/>
        </w:rPr>
        <w:t xml:space="preserve"> nous </w:t>
      </w:r>
      <w:r w:rsidR="006B20B1">
        <w:rPr>
          <w:rFonts w:ascii="Times New Roman" w:hAnsi="Times New Roman" w:cs="Times New Roman"/>
          <w:sz w:val="24"/>
        </w:rPr>
        <w:t>nous verrons</w:t>
      </w:r>
      <w:r w:rsidR="00BC02D9">
        <w:rPr>
          <w:rFonts w:ascii="Times New Roman" w:hAnsi="Times New Roman" w:cs="Times New Roman"/>
          <w:sz w:val="24"/>
        </w:rPr>
        <w:t xml:space="preserve"> dans l’obligation de confier votre dossier à une agence de recouvrement.</w:t>
      </w:r>
    </w:p>
    <w:p w14:paraId="5C35177F" w14:textId="77777777" w:rsidR="00874059" w:rsidRPr="00874059" w:rsidRDefault="00874059" w:rsidP="00874059">
      <w:pPr>
        <w:spacing w:after="24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Avis 2</w:t>
      </w:r>
    </w:p>
    <w:p w14:paraId="7BD3407E" w14:textId="77777777" w:rsidR="00874059" w:rsidRPr="00874059" w:rsidRDefault="00874059" w:rsidP="00874059">
      <w:pPr>
        <w:spacing w:after="240"/>
        <w:ind w:firstLine="567"/>
        <w:rPr>
          <w:rFonts w:ascii="Times New Roman" w:hAnsi="Times New Roman" w:cs="Times New Roman"/>
          <w:sz w:val="24"/>
        </w:rPr>
      </w:pPr>
      <w:r w:rsidRPr="00874059">
        <w:rPr>
          <w:rFonts w:ascii="Times New Roman" w:hAnsi="Times New Roman" w:cs="Times New Roman"/>
          <w:sz w:val="24"/>
        </w:rPr>
        <w:t xml:space="preserve">Durant le mois de </w:t>
      </w:r>
      <w:r>
        <w:rPr>
          <w:rFonts w:ascii="Times New Roman" w:hAnsi="Times New Roman" w:cs="Times New Roman"/>
          <w:sz w:val="24"/>
        </w:rPr>
        <w:t>mars</w:t>
      </w:r>
      <w:r w:rsidRPr="00874059">
        <w:rPr>
          <w:rFonts w:ascii="Times New Roman" w:hAnsi="Times New Roman" w:cs="Times New Roman"/>
          <w:sz w:val="24"/>
        </w:rPr>
        <w:t xml:space="preserve">, nous </w:t>
      </w:r>
      <w:r>
        <w:rPr>
          <w:rFonts w:ascii="Times New Roman" w:hAnsi="Times New Roman" w:cs="Times New Roman"/>
          <w:sz w:val="24"/>
        </w:rPr>
        <w:t xml:space="preserve">allons accorder à tous </w:t>
      </w:r>
      <w:r w:rsidRPr="00874059">
        <w:rPr>
          <w:rFonts w:ascii="Times New Roman" w:hAnsi="Times New Roman" w:cs="Times New Roman"/>
          <w:sz w:val="24"/>
        </w:rPr>
        <w:t>nos clients un escompte de 10</w:t>
      </w:r>
      <w:r>
        <w:rPr>
          <w:rFonts w:ascii="Times New Roman" w:hAnsi="Times New Roman" w:cs="Times New Roman"/>
          <w:sz w:val="24"/>
        </w:rPr>
        <w:t xml:space="preserve"> </w:t>
      </w:r>
      <w:r w:rsidRPr="00874059">
        <w:rPr>
          <w:rFonts w:ascii="Times New Roman" w:hAnsi="Times New Roman" w:cs="Times New Roman"/>
          <w:sz w:val="24"/>
        </w:rPr>
        <w:t>% sur nos prix de vente habituels.</w:t>
      </w:r>
    </w:p>
    <w:p w14:paraId="725E2E69" w14:textId="77777777" w:rsidR="00874059" w:rsidRPr="00874059" w:rsidRDefault="00874059" w:rsidP="00874059">
      <w:pPr>
        <w:spacing w:after="24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Avis 3</w:t>
      </w:r>
    </w:p>
    <w:p w14:paraId="2227701A" w14:textId="77777777" w:rsidR="00874059" w:rsidRPr="00874059" w:rsidRDefault="00874059" w:rsidP="00874059">
      <w:pPr>
        <w:spacing w:after="240"/>
        <w:ind w:firstLine="567"/>
        <w:rPr>
          <w:rFonts w:ascii="Times New Roman" w:hAnsi="Times New Roman" w:cs="Times New Roman"/>
          <w:sz w:val="24"/>
        </w:rPr>
      </w:pPr>
      <w:r w:rsidRPr="00874059">
        <w:rPr>
          <w:rFonts w:ascii="Times New Roman" w:hAnsi="Times New Roman" w:cs="Times New Roman"/>
          <w:sz w:val="24"/>
        </w:rPr>
        <w:t>Nous sommes heureux de vous annoncer que nous avons l’intention de restructurer notre équipe des ventes de manière à mieux répondre à la demande sans cesse croissante de nos clients, lesquels se font de plus en plus nombreux. Nous fermerons donc</w:t>
      </w:r>
      <w:r>
        <w:rPr>
          <w:rFonts w:ascii="Times New Roman" w:hAnsi="Times New Roman" w:cs="Times New Roman"/>
          <w:sz w:val="24"/>
        </w:rPr>
        <w:t xml:space="preserve"> les portes de notre bureau de Magog</w:t>
      </w:r>
      <w:r w:rsidRPr="00874059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Québec</w:t>
      </w:r>
      <w:r w:rsidRPr="00874059">
        <w:rPr>
          <w:rFonts w:ascii="Times New Roman" w:hAnsi="Times New Roman" w:cs="Times New Roman"/>
          <w:sz w:val="24"/>
        </w:rPr>
        <w:t xml:space="preserve">) pour ouvrir deux </w:t>
      </w:r>
      <w:r>
        <w:rPr>
          <w:rFonts w:ascii="Times New Roman" w:hAnsi="Times New Roman" w:cs="Times New Roman"/>
          <w:sz w:val="24"/>
        </w:rPr>
        <w:t xml:space="preserve">nouveaux bureaux de vente à New </w:t>
      </w:r>
      <w:r w:rsidR="0080380F">
        <w:rPr>
          <w:rFonts w:ascii="Times New Roman" w:hAnsi="Times New Roman" w:cs="Times New Roman"/>
          <w:sz w:val="24"/>
        </w:rPr>
        <w:t xml:space="preserve">York (New </w:t>
      </w:r>
      <w:r w:rsidRPr="00874059">
        <w:rPr>
          <w:rFonts w:ascii="Times New Roman" w:hAnsi="Times New Roman" w:cs="Times New Roman"/>
          <w:sz w:val="24"/>
        </w:rPr>
        <w:t>York) et à Toronto (Ontario). Grâce à ces ajouts à notre équipe des ventes, nous serons en mesure de vous servir avec davanta</w:t>
      </w:r>
      <w:r w:rsidR="00B7337B">
        <w:rPr>
          <w:rFonts w:ascii="Times New Roman" w:hAnsi="Times New Roman" w:cs="Times New Roman"/>
          <w:sz w:val="24"/>
        </w:rPr>
        <w:t>ge de rapidité et d’efficacité.</w:t>
      </w:r>
    </w:p>
    <w:sectPr w:rsidR="00874059" w:rsidRPr="00874059" w:rsidSect="00874059">
      <w:footerReference w:type="default" r:id="rId6"/>
      <w:pgSz w:w="12240" w:h="15840" w:code="1"/>
      <w:pgMar w:top="1701" w:right="1814" w:bottom="56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1B00B" w14:textId="77777777" w:rsidR="0039129E" w:rsidRDefault="0039129E" w:rsidP="007F0FD8">
      <w:pPr>
        <w:spacing w:after="0" w:line="240" w:lineRule="auto"/>
      </w:pPr>
      <w:r>
        <w:separator/>
      </w:r>
    </w:p>
  </w:endnote>
  <w:endnote w:type="continuationSeparator" w:id="0">
    <w:p w14:paraId="051C538E" w14:textId="77777777" w:rsidR="0039129E" w:rsidRDefault="0039129E" w:rsidP="007F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41F3" w14:textId="77777777" w:rsidR="00874059" w:rsidRPr="007F0FD8" w:rsidRDefault="00874059" w:rsidP="007F0FD8">
    <w:pPr>
      <w:pBdr>
        <w:top w:val="single" w:sz="6" w:space="1" w:color="auto"/>
      </w:pBdr>
      <w:ind w:left="-1134" w:right="-1085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432, chemin </w:t>
    </w:r>
    <w:proofErr w:type="spellStart"/>
    <w:r>
      <w:rPr>
        <w:rFonts w:ascii="Arial" w:hAnsi="Arial" w:cs="Arial"/>
        <w:sz w:val="16"/>
      </w:rPr>
      <w:t>Ducas</w:t>
    </w:r>
    <w:proofErr w:type="spellEnd"/>
    <w:r>
      <w:rPr>
        <w:rFonts w:ascii="Arial" w:hAnsi="Arial" w:cs="Arial"/>
        <w:sz w:val="16"/>
      </w:rPr>
      <w:t>, Montréal (Québec)  H4L 2L1  Tél. : 514 263-0923  Téléc. : 514 263-0965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80629" w14:textId="77777777" w:rsidR="0039129E" w:rsidRDefault="0039129E" w:rsidP="007F0FD8">
      <w:pPr>
        <w:spacing w:after="0" w:line="240" w:lineRule="auto"/>
      </w:pPr>
      <w:r>
        <w:separator/>
      </w:r>
    </w:p>
  </w:footnote>
  <w:footnote w:type="continuationSeparator" w:id="0">
    <w:p w14:paraId="4D3299B1" w14:textId="77777777" w:rsidR="0039129E" w:rsidRDefault="0039129E" w:rsidP="007F0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58"/>
    <w:rsid w:val="000B4E62"/>
    <w:rsid w:val="000E0BB1"/>
    <w:rsid w:val="00177DE5"/>
    <w:rsid w:val="002673DB"/>
    <w:rsid w:val="002B7AC0"/>
    <w:rsid w:val="002F5386"/>
    <w:rsid w:val="00336670"/>
    <w:rsid w:val="0039129E"/>
    <w:rsid w:val="003E4B99"/>
    <w:rsid w:val="003F6FD9"/>
    <w:rsid w:val="00506D3D"/>
    <w:rsid w:val="00557B0F"/>
    <w:rsid w:val="00570558"/>
    <w:rsid w:val="00600A96"/>
    <w:rsid w:val="006B20B1"/>
    <w:rsid w:val="006D256E"/>
    <w:rsid w:val="006D2AEA"/>
    <w:rsid w:val="007169D8"/>
    <w:rsid w:val="00752E17"/>
    <w:rsid w:val="007B6CA8"/>
    <w:rsid w:val="007D332C"/>
    <w:rsid w:val="007F0FD8"/>
    <w:rsid w:val="0080380F"/>
    <w:rsid w:val="00874059"/>
    <w:rsid w:val="009823F4"/>
    <w:rsid w:val="00A05753"/>
    <w:rsid w:val="00A60F9C"/>
    <w:rsid w:val="00AC681C"/>
    <w:rsid w:val="00B7337B"/>
    <w:rsid w:val="00BC02D9"/>
    <w:rsid w:val="00BF4C1E"/>
    <w:rsid w:val="00C05BC4"/>
    <w:rsid w:val="00C12BB7"/>
    <w:rsid w:val="00C93AE0"/>
    <w:rsid w:val="00CB4DEA"/>
    <w:rsid w:val="00CD03B8"/>
    <w:rsid w:val="00DE38F3"/>
    <w:rsid w:val="00DE516B"/>
    <w:rsid w:val="00F83FA5"/>
    <w:rsid w:val="00F841A2"/>
    <w:rsid w:val="00FB2DF4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26CA3"/>
  <w15:docId w15:val="{DC8F6E9A-B608-49F8-B3E6-169CA23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rsid w:val="00A60F9C"/>
    <w:pPr>
      <w:spacing w:after="240" w:line="240" w:lineRule="auto"/>
      <w:jc w:val="center"/>
    </w:pPr>
    <w:rPr>
      <w:rFonts w:ascii="Arial" w:eastAsia="Times New Roman" w:hAnsi="Arial" w:cs="Arial"/>
      <w:b/>
      <w:sz w:val="48"/>
      <w:szCs w:val="48"/>
      <w:lang w:eastAsia="fr-FR"/>
    </w:rPr>
  </w:style>
  <w:style w:type="paragraph" w:customStyle="1" w:styleId="Titresection">
    <w:name w:val="Titre section"/>
    <w:basedOn w:val="Normal"/>
    <w:rsid w:val="00A60F9C"/>
    <w:pPr>
      <w:spacing w:before="240" w:after="120" w:line="240" w:lineRule="auto"/>
    </w:pPr>
    <w:rPr>
      <w:rFonts w:ascii="Arial" w:eastAsia="Times New Roman" w:hAnsi="Arial" w:cs="Arial"/>
      <w:b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0F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FD8"/>
  </w:style>
  <w:style w:type="paragraph" w:styleId="Pieddepage">
    <w:name w:val="footer"/>
    <w:basedOn w:val="Normal"/>
    <w:link w:val="PieddepageCar"/>
    <w:uiPriority w:val="99"/>
    <w:unhideWhenUsed/>
    <w:rsid w:val="007F0F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810%20Word%202010%20-%20Fonctions%20avanc&#233;es\1810%20Corrig&#233;%20pour%20Word%202010%20Fonction%20avanc&#233;es\Chapitre%204\Exercice%204L%20(Dernier%20avis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Exercice 4L (Dernier avis)</Template>
  <TotalTime>20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 Rechoum</dc:creator>
  <cp:lastModifiedBy>Julie Vezina</cp:lastModifiedBy>
  <cp:revision>14</cp:revision>
  <dcterms:created xsi:type="dcterms:W3CDTF">2012-04-10T14:59:00Z</dcterms:created>
  <dcterms:modified xsi:type="dcterms:W3CDTF">2019-10-29T12:21:00Z</dcterms:modified>
</cp:coreProperties>
</file>